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2D45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="002D45DE" w:rsidRPr="002D45DE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"МИЦЕЛИУМ"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1227700296120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9729323863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EB44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EB440B" w:rsidRPr="00EB440B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"Руформ"</w:t>
      </w:r>
      <w:r w:rsidRPr="00EB440B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(ОГРН </w:t>
      </w:r>
      <w:r w:rsidR="00EB440B" w:rsidRPr="00EB440B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1127747031840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EB440B" w:rsidRPr="00EB440B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7714886605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  <w:bookmarkStart w:id="0" w:name="_GoBack"/>
      <w:bookmarkEnd w:id="0"/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24" w:rsidRDefault="00314624" w:rsidP="00B67EE1">
      <w:pPr>
        <w:spacing w:after="0" w:line="240" w:lineRule="auto"/>
      </w:pPr>
      <w:r>
        <w:separator/>
      </w:r>
    </w:p>
  </w:endnote>
  <w:endnote w:type="continuationSeparator" w:id="0">
    <w:p w:rsidR="00314624" w:rsidRDefault="00314624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24" w:rsidRDefault="00314624" w:rsidP="00B67EE1">
      <w:pPr>
        <w:spacing w:after="0" w:line="240" w:lineRule="auto"/>
      </w:pPr>
      <w:r>
        <w:separator/>
      </w:r>
    </w:p>
  </w:footnote>
  <w:footnote w:type="continuationSeparator" w:id="0">
    <w:p w:rsidR="00314624" w:rsidRDefault="00314624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D45DE"/>
    <w:rsid w:val="002E04F5"/>
    <w:rsid w:val="002F7780"/>
    <w:rsid w:val="00301CFA"/>
    <w:rsid w:val="00314624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2168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440B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6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5</cp:revision>
  <cp:lastPrinted>2025-08-14T14:46:00Z</cp:lastPrinted>
  <dcterms:created xsi:type="dcterms:W3CDTF">2025-08-20T11:17:00Z</dcterms:created>
  <dcterms:modified xsi:type="dcterms:W3CDTF">2025-08-26T13:08:00Z</dcterms:modified>
</cp:coreProperties>
</file>