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«ИПЦ»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1067746461749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7715597540)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030C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030C4A" w:rsidRPr="00030C4A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"Наймикс"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030C4A" w:rsidRPr="00030C4A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1185053038994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030C4A" w:rsidRPr="00030C4A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5047217640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</w:t>
      </w:r>
      <w:bookmarkStart w:id="0" w:name="_GoBack"/>
      <w:bookmarkEnd w:id="0"/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2D" w:rsidRDefault="00923E2D" w:rsidP="00B67EE1">
      <w:pPr>
        <w:spacing w:after="0" w:line="240" w:lineRule="auto"/>
      </w:pPr>
      <w:r>
        <w:separator/>
      </w:r>
    </w:p>
  </w:endnote>
  <w:endnote w:type="continuationSeparator" w:id="0">
    <w:p w:rsidR="00923E2D" w:rsidRDefault="00923E2D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2D" w:rsidRDefault="00923E2D" w:rsidP="00B67EE1">
      <w:pPr>
        <w:spacing w:after="0" w:line="240" w:lineRule="auto"/>
      </w:pPr>
      <w:r>
        <w:separator/>
      </w:r>
    </w:p>
  </w:footnote>
  <w:footnote w:type="continuationSeparator" w:id="0">
    <w:p w:rsidR="00923E2D" w:rsidRDefault="00923E2D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0C4A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23E2D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4</cp:revision>
  <cp:lastPrinted>2025-08-14T14:46:00Z</cp:lastPrinted>
  <dcterms:created xsi:type="dcterms:W3CDTF">2025-08-20T11:17:00Z</dcterms:created>
  <dcterms:modified xsi:type="dcterms:W3CDTF">2025-08-26T13:28:00Z</dcterms:modified>
</cp:coreProperties>
</file>