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2D45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="002D45DE" w:rsidRPr="002D45DE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"МИЦЕЛИУМ"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1227700296120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9729323863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560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56021D" w:rsidRPr="0056021D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«РИТМ Медиа»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56021D" w:rsidRPr="0056021D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1197746706860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56021D" w:rsidRPr="0056021D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7728493160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6F" w:rsidRDefault="00E2376F" w:rsidP="00B67EE1">
      <w:pPr>
        <w:spacing w:after="0" w:line="240" w:lineRule="auto"/>
      </w:pPr>
      <w:r>
        <w:separator/>
      </w:r>
    </w:p>
  </w:endnote>
  <w:endnote w:type="continuationSeparator" w:id="0">
    <w:p w:rsidR="00E2376F" w:rsidRDefault="00E2376F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6F" w:rsidRDefault="00E2376F" w:rsidP="00B67EE1">
      <w:pPr>
        <w:spacing w:after="0" w:line="240" w:lineRule="auto"/>
      </w:pPr>
      <w:r>
        <w:separator/>
      </w:r>
    </w:p>
  </w:footnote>
  <w:footnote w:type="continuationSeparator" w:id="0">
    <w:p w:rsidR="00E2376F" w:rsidRDefault="00E2376F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D45DE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6021D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2168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2376F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5</cp:revision>
  <cp:lastPrinted>2025-08-14T14:46:00Z</cp:lastPrinted>
  <dcterms:created xsi:type="dcterms:W3CDTF">2025-08-20T11:17:00Z</dcterms:created>
  <dcterms:modified xsi:type="dcterms:W3CDTF">2025-08-26T13:16:00Z</dcterms:modified>
</cp:coreProperties>
</file>